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113637" w:rsidRPr="00113637">
              <w:rPr>
                <w:lang w:bidi="es-ES"/>
              </w:rPr>
              <w:t>abril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332CF3" w:rsidRDefault="00332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COLEGIO PROVIDENCIA LA SERENA</w:t>
            </w:r>
          </w:p>
          <w:p w:rsidR="00113637" w:rsidRDefault="00113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PROFESOR DIEGO RÍOS</w:t>
            </w:r>
          </w:p>
          <w:p w:rsidR="00113637" w:rsidRPr="00113637" w:rsidRDefault="00113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3° Y 4° MEDIO </w:t>
            </w:r>
          </w:p>
        </w:tc>
      </w:tr>
      <w:tr w:rsidR="002F6E35" w:rsidRPr="00302BC1" w:rsidTr="00332CF3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:rsidR="00332CF3" w:rsidRDefault="00332CF3" w:rsidP="00332C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CALENDARIO DE REUNIONES EN VIVO A TRAVÉS DE ZOOM</w:t>
            </w:r>
          </w:p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:rsidR="002F6E35" w:rsidRPr="00302BC1" w:rsidRDefault="009035F5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t>2020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843"/>
        <w:gridCol w:w="2977"/>
        <w:gridCol w:w="2976"/>
        <w:gridCol w:w="2977"/>
        <w:gridCol w:w="3119"/>
        <w:gridCol w:w="1134"/>
        <w:gridCol w:w="1356"/>
      </w:tblGrid>
      <w:tr w:rsidR="00332CF3" w:rsidRPr="00302BC1" w:rsidTr="00332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3A2892503384C9899DDAFD07C81E232"/>
            </w:placeholder>
            <w:temporary/>
            <w:showingPlcHdr/>
            <w15:appearance w15:val="hidden"/>
          </w:sdtPr>
          <w:sdtContent>
            <w:tc>
              <w:tcPr>
                <w:tcW w:w="843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977" w:type="dxa"/>
          </w:tcPr>
          <w:p w:rsidR="002F6E35" w:rsidRPr="00302BC1" w:rsidRDefault="00044BCC">
            <w:pPr>
              <w:pStyle w:val="Das"/>
            </w:pPr>
            <w:sdt>
              <w:sdtPr>
                <w:id w:val="8650153"/>
                <w:placeholder>
                  <w:docPart w:val="C7E81162DCFA4303A527F25CF739712F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976" w:type="dxa"/>
          </w:tcPr>
          <w:p w:rsidR="002F6E35" w:rsidRPr="00302BC1" w:rsidRDefault="00044BCC">
            <w:pPr>
              <w:pStyle w:val="Das"/>
            </w:pPr>
            <w:sdt>
              <w:sdtPr>
                <w:id w:val="-1517691135"/>
                <w:placeholder>
                  <w:docPart w:val="B36C97CBE99D4D329C3794842FB9E2BE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977" w:type="dxa"/>
          </w:tcPr>
          <w:p w:rsidR="002F6E35" w:rsidRPr="00302BC1" w:rsidRDefault="00044BCC">
            <w:pPr>
              <w:pStyle w:val="Das"/>
            </w:pPr>
            <w:sdt>
              <w:sdtPr>
                <w:id w:val="-1684429625"/>
                <w:placeholder>
                  <w:docPart w:val="D374CC7161C6479E873245F723C46401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3119" w:type="dxa"/>
          </w:tcPr>
          <w:p w:rsidR="002F6E35" w:rsidRPr="00302BC1" w:rsidRDefault="00044BCC">
            <w:pPr>
              <w:pStyle w:val="Das"/>
            </w:pPr>
            <w:sdt>
              <w:sdtPr>
                <w:id w:val="-1188375605"/>
                <w:placeholder>
                  <w:docPart w:val="E7A2BED064874D9886951319EC342970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1134" w:type="dxa"/>
          </w:tcPr>
          <w:p w:rsidR="002F6E35" w:rsidRPr="00302BC1" w:rsidRDefault="00044BCC">
            <w:pPr>
              <w:pStyle w:val="Das"/>
            </w:pPr>
            <w:sdt>
              <w:sdtPr>
                <w:id w:val="1991825489"/>
                <w:placeholder>
                  <w:docPart w:val="092949455EA64557905EEF8D0D403605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1356" w:type="dxa"/>
          </w:tcPr>
          <w:p w:rsidR="002F6E35" w:rsidRPr="00302BC1" w:rsidRDefault="00044BCC">
            <w:pPr>
              <w:pStyle w:val="Das"/>
            </w:pPr>
            <w:sdt>
              <w:sdtPr>
                <w:id w:val="115736794"/>
                <w:placeholder>
                  <w:docPart w:val="FA4172E8F9C040399569F30C449A200D"/>
                </w:placeholder>
                <w:temporary/>
                <w:showingPlcHdr/>
                <w15:appearance w15:val="hidden"/>
              </w:sdtPr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332CF3" w:rsidRPr="00302BC1" w:rsidTr="00332CF3">
        <w:tc>
          <w:tcPr>
            <w:tcW w:w="843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119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35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332CF3" w:rsidRPr="00302BC1" w:rsidTr="00332CF3">
        <w:trPr>
          <w:trHeight w:hRule="exact" w:val="202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 w:rsidP="00332CF3">
            <w:r>
              <w:t>LENGUAJE Y COMUN.</w:t>
            </w:r>
            <w:r>
              <w:br/>
              <w:t xml:space="preserve">4°  MEDIO     11:00 A.M </w:t>
            </w:r>
          </w:p>
          <w:p w:rsidR="00332CF3" w:rsidRDefault="00332CF3" w:rsidP="00332CF3">
            <w:r>
              <w:t xml:space="preserve">APOYO RESOLUCIÓN GUÍA </w:t>
            </w:r>
            <w:r>
              <w:t>2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  REUNIÓN: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423-944-351</w:t>
            </w:r>
          </w:p>
          <w:p w:rsidR="00332CF3" w:rsidRPr="00332CF3" w:rsidRDefault="00332CF3" w:rsidP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332CF3" w:rsidRPr="00332CF3" w:rsidRDefault="00332CF3" w:rsidP="00332CF3">
            <w:pPr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 xml:space="preserve">DIRECCIÓN WEB PARA </w:t>
            </w:r>
          </w:p>
          <w:p w:rsidR="00332CF3" w:rsidRPr="00332CF3" w:rsidRDefault="00332CF3" w:rsidP="00332CF3">
            <w:pPr>
              <w:jc w:val="both"/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>UNIRSE</w:t>
            </w:r>
            <w:r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  <w:br/>
            </w:r>
            <w:r w:rsidRPr="00332CF3"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  <w:t>https://zoom.us/j/423944351</w:t>
            </w:r>
          </w:p>
          <w:p w:rsidR="00332CF3" w:rsidRDefault="00332CF3" w:rsidP="00332CF3"/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 w:rsidP="00332CF3">
            <w:r>
              <w:t xml:space="preserve">EXPRESIÓN LITERARIA </w:t>
            </w:r>
          </w:p>
          <w:p w:rsidR="00332CF3" w:rsidRDefault="00332CF3" w:rsidP="00332CF3">
            <w:pPr>
              <w:jc w:val="both"/>
            </w:pPr>
            <w:r>
              <w:t xml:space="preserve">4° MEDIO A         11:A.M </w:t>
            </w:r>
          </w:p>
          <w:p w:rsidR="00332CF3" w:rsidRDefault="00332CF3" w:rsidP="00332CF3">
            <w:pPr>
              <w:jc w:val="both"/>
            </w:pPr>
            <w:r>
              <w:t xml:space="preserve">APOYO RESOLUCIÓN  GUÍA 2 </w:t>
            </w:r>
          </w:p>
          <w:p w:rsidR="00332CF3" w:rsidRDefault="00332CF3" w:rsidP="00332CF3">
            <w:pPr>
              <w:jc w:val="both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 REUNIÓN: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113-806-463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br/>
            </w:r>
          </w:p>
          <w:p w:rsidR="00332CF3" w:rsidRPr="00332CF3" w:rsidRDefault="00332CF3" w:rsidP="00332CF3">
            <w:pPr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 xml:space="preserve">DIRECCIÓN WEB PARA </w:t>
            </w:r>
          </w:p>
          <w:p w:rsidR="00332CF3" w:rsidRPr="00332CF3" w:rsidRDefault="00332CF3" w:rsidP="00332CF3">
            <w:pPr>
              <w:jc w:val="both"/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>UNIRSE</w:t>
            </w:r>
          </w:p>
          <w:p w:rsidR="00332CF3" w:rsidRPr="00302BC1" w:rsidRDefault="00332CF3" w:rsidP="00332CF3">
            <w:pPr>
              <w:jc w:val="both"/>
            </w:pPr>
            <w:r w:rsidRPr="00332CF3"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  <w:t>https://zoom.us/j/113806463</w:t>
            </w:r>
          </w:p>
        </w:tc>
        <w:tc>
          <w:tcPr>
            <w:tcW w:w="3119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 w:rsidP="00332CF3">
            <w:r>
              <w:t xml:space="preserve">LENGUA Y LITERATURA </w:t>
            </w:r>
            <w:r>
              <w:br/>
              <w:t xml:space="preserve">3° MEDIO  11:00 A.M  </w:t>
            </w:r>
          </w:p>
          <w:p w:rsidR="00332CF3" w:rsidRDefault="00332CF3" w:rsidP="00332CF3">
            <w:r>
              <w:t>APOYO RESOLUCIÓN GUÍA 2</w:t>
            </w:r>
          </w:p>
          <w:p w:rsidR="00332CF3" w:rsidRDefault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 REUNIÓN: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104-563-003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</w:pPr>
          </w:p>
          <w:p w:rsidR="00332CF3" w:rsidRPr="00332CF3" w:rsidRDefault="00332CF3" w:rsidP="00332CF3">
            <w:pPr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 xml:space="preserve">DIRECCIÓN WEB PARA </w:t>
            </w:r>
          </w:p>
          <w:p w:rsidR="00332CF3" w:rsidRPr="00332CF3" w:rsidRDefault="00332CF3" w:rsidP="00332CF3">
            <w:pPr>
              <w:jc w:val="both"/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4"/>
                <w:szCs w:val="21"/>
                <w:shd w:val="clear" w:color="auto" w:fill="FFFFFF"/>
              </w:rPr>
              <w:t>UNIRSE</w:t>
            </w:r>
          </w:p>
          <w:p w:rsidR="00332CF3" w:rsidRPr="00302BC1" w:rsidRDefault="00332CF3">
            <w:r w:rsidRPr="00332CF3"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  <w:t>https://zoom.us/j/104563003</w:t>
            </w:r>
          </w:p>
        </w:tc>
        <w:tc>
          <w:tcPr>
            <w:tcW w:w="113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332CF3" w:rsidRPr="00302BC1" w:rsidTr="00332CF3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332CF3" w:rsidRPr="00302BC1" w:rsidTr="00332CF3">
        <w:trPr>
          <w:trHeight w:hRule="exact" w:val="2280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 w:rsidP="00332CF3">
            <w:r>
              <w:t xml:space="preserve">LENGUA Y LITERATURA </w:t>
            </w:r>
            <w:r>
              <w:br/>
              <w:t xml:space="preserve">3° MEDIO </w:t>
            </w:r>
            <w:r>
              <w:t xml:space="preserve">     </w:t>
            </w:r>
            <w:r>
              <w:t xml:space="preserve">11:00 A.M </w:t>
            </w:r>
          </w:p>
          <w:p w:rsidR="00332CF3" w:rsidRDefault="00332CF3" w:rsidP="00332CF3">
            <w:r>
              <w:t>- GUÍA 2</w:t>
            </w:r>
          </w:p>
          <w:p w:rsidR="00332CF3" w:rsidRDefault="00332CF3" w:rsidP="00332CF3">
            <w:r>
              <w:t xml:space="preserve">-INDICACIONES PLAN LECTOR Y OTROS. 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104-563-003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</w:pPr>
          </w:p>
          <w:p w:rsidR="00332CF3" w:rsidRPr="00332CF3" w:rsidRDefault="00332CF3" w:rsidP="00332CF3">
            <w:pPr>
              <w:rPr>
                <w:rFonts w:ascii="Helvetica" w:hAnsi="Helvetica" w:cs="Helvetica"/>
                <w:color w:val="232333"/>
                <w:sz w:val="20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  <w:t xml:space="preserve">DIRECCIÓN WEB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https://zoom.us/j/104563003</w:t>
            </w:r>
          </w:p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>
            <w:r>
              <w:t>LENGUAJE Y COMUN.</w:t>
            </w:r>
            <w:r>
              <w:br/>
              <w:t>4°  MEDIO</w:t>
            </w:r>
            <w:r>
              <w:t xml:space="preserve">      </w:t>
            </w:r>
            <w:r>
              <w:t>11</w:t>
            </w:r>
            <w:r>
              <w:t>:00 A.M</w:t>
            </w:r>
          </w:p>
          <w:p w:rsidR="00332CF3" w:rsidRDefault="00332CF3">
            <w:r>
              <w:t xml:space="preserve">- GUÁ 2 </w:t>
            </w:r>
          </w:p>
          <w:p w:rsidR="00332CF3" w:rsidRDefault="00332CF3">
            <w:r>
              <w:t>-</w:t>
            </w:r>
            <w:r>
              <w:t xml:space="preserve">INDICACIONES PLAN LECTOR Y OTROS. </w:t>
            </w:r>
          </w:p>
          <w:p w:rsidR="00332CF3" w:rsidRDefault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423-944-351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</w:pP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  <w:t>DIRECCIÓN WEB</w:t>
            </w:r>
          </w:p>
          <w:p w:rsidR="00332CF3" w:rsidRPr="00302BC1" w:rsidRDefault="00332CF3" w:rsidP="00332CF3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https://zoom.us/j/423944351</w:t>
            </w: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332CF3" w:rsidRDefault="00332CF3" w:rsidP="00332CF3">
            <w:r>
              <w:t xml:space="preserve">EXPRESIÓN LITERARIA </w:t>
            </w:r>
          </w:p>
          <w:p w:rsidR="00332CF3" w:rsidRDefault="00332CF3" w:rsidP="00332CF3">
            <w:r>
              <w:t>4° MEDIO A</w:t>
            </w:r>
            <w:r>
              <w:t xml:space="preserve">   </w:t>
            </w:r>
            <w:r>
              <w:t>1</w:t>
            </w:r>
            <w:r>
              <w:t xml:space="preserve"> </w:t>
            </w:r>
            <w:r>
              <w:t>1:A.M</w:t>
            </w:r>
          </w:p>
          <w:p w:rsidR="00332CF3" w:rsidRDefault="00332CF3" w:rsidP="00332CF3">
            <w:r>
              <w:t xml:space="preserve">- </w:t>
            </w:r>
            <w:r>
              <w:t xml:space="preserve">APOYO RESOLUCIÓN </w:t>
            </w:r>
          </w:p>
          <w:p w:rsidR="00332CF3" w:rsidRDefault="00332CF3" w:rsidP="00332CF3">
            <w:r>
              <w:t>GUÍA 2</w:t>
            </w:r>
          </w:p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113-806-463</w:t>
            </w:r>
          </w:p>
          <w:p w:rsidR="00332CF3" w:rsidRDefault="00332CF3" w:rsidP="00332CF3"/>
          <w:p w:rsidR="00332CF3" w:rsidRDefault="00332CF3" w:rsidP="00332CF3">
            <w:pPr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</w:pPr>
            <w:r w:rsidRPr="00332CF3">
              <w:rPr>
                <w:rFonts w:ascii="Helvetica" w:hAnsi="Helvetica" w:cs="Helvetica"/>
                <w:color w:val="232333"/>
                <w:sz w:val="16"/>
                <w:szCs w:val="21"/>
                <w:shd w:val="clear" w:color="auto" w:fill="FFFFFF"/>
              </w:rPr>
              <w:t>DIRECCIÓN WEB</w:t>
            </w:r>
          </w:p>
          <w:p w:rsidR="00332CF3" w:rsidRDefault="00332CF3" w:rsidP="00332CF3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https://zoom.us/j/113806463</w:t>
            </w:r>
          </w:p>
          <w:p w:rsidR="00332CF3" w:rsidRPr="00302BC1" w:rsidRDefault="00332CF3" w:rsidP="00332CF3"/>
        </w:tc>
        <w:tc>
          <w:tcPr>
            <w:tcW w:w="31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13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332CF3" w:rsidRPr="00302BC1" w:rsidTr="00332CF3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332CF3" w:rsidRPr="00302BC1" w:rsidTr="00332CF3">
        <w:trPr>
          <w:trHeight w:hRule="exact" w:val="95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31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13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332CF3" w:rsidRPr="00302BC1" w:rsidTr="00332CF3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332CF3" w:rsidRPr="00302BC1" w:rsidTr="00332CF3">
        <w:trPr>
          <w:trHeight w:hRule="exact" w:val="95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31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13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332CF3" w:rsidRPr="00302BC1" w:rsidTr="00332CF3">
        <w:trPr>
          <w:trHeight w:val="80"/>
        </w:trPr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113637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="00113637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332CF3" w:rsidRPr="00302BC1" w:rsidTr="00332CF3">
        <w:trPr>
          <w:trHeight w:hRule="exact" w:val="907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31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13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332CF3" w:rsidRPr="00302BC1" w:rsidTr="00332CF3">
        <w:trPr>
          <w:trHeight w:val="80"/>
        </w:trPr>
        <w:tc>
          <w:tcPr>
            <w:tcW w:w="843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 w:rsidR="0011363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977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3119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1134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1356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</w:tr>
      <w:tr w:rsidR="00332CF3" w:rsidRPr="00302BC1" w:rsidTr="00332CF3">
        <w:trPr>
          <w:trHeight w:hRule="exact" w:val="80"/>
        </w:trPr>
        <w:tc>
          <w:tcPr>
            <w:tcW w:w="843" w:type="dxa"/>
          </w:tcPr>
          <w:p w:rsidR="002F6E35" w:rsidRPr="00302BC1" w:rsidRDefault="002F6E35"/>
        </w:tc>
        <w:tc>
          <w:tcPr>
            <w:tcW w:w="2977" w:type="dxa"/>
          </w:tcPr>
          <w:p w:rsidR="002F6E35" w:rsidRPr="00302BC1" w:rsidRDefault="002F6E35"/>
        </w:tc>
        <w:tc>
          <w:tcPr>
            <w:tcW w:w="2976" w:type="dxa"/>
          </w:tcPr>
          <w:p w:rsidR="002F6E35" w:rsidRPr="00302BC1" w:rsidRDefault="002F6E35"/>
        </w:tc>
        <w:tc>
          <w:tcPr>
            <w:tcW w:w="2977" w:type="dxa"/>
          </w:tcPr>
          <w:p w:rsidR="002F6E35" w:rsidRPr="00302BC1" w:rsidRDefault="002F6E35"/>
        </w:tc>
        <w:tc>
          <w:tcPr>
            <w:tcW w:w="3119" w:type="dxa"/>
          </w:tcPr>
          <w:p w:rsidR="002F6E35" w:rsidRPr="00302BC1" w:rsidRDefault="002F6E35">
            <w:bookmarkStart w:id="0" w:name="_GoBack"/>
            <w:bookmarkEnd w:id="0"/>
          </w:p>
        </w:tc>
        <w:tc>
          <w:tcPr>
            <w:tcW w:w="1134" w:type="dxa"/>
          </w:tcPr>
          <w:p w:rsidR="002F6E35" w:rsidRPr="00302BC1" w:rsidRDefault="002F6E35"/>
        </w:tc>
        <w:tc>
          <w:tcPr>
            <w:tcW w:w="1356" w:type="dxa"/>
          </w:tcPr>
          <w:p w:rsidR="002F6E35" w:rsidRPr="00302BC1" w:rsidRDefault="002F6E35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9B" w:rsidRDefault="000C449B">
      <w:pPr>
        <w:spacing w:before="0" w:after="0"/>
      </w:pPr>
      <w:r>
        <w:separator/>
      </w:r>
    </w:p>
  </w:endnote>
  <w:endnote w:type="continuationSeparator" w:id="0">
    <w:p w:rsidR="000C449B" w:rsidRDefault="000C44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9B" w:rsidRDefault="000C449B">
      <w:pPr>
        <w:spacing w:before="0" w:after="0"/>
      </w:pPr>
      <w:r>
        <w:separator/>
      </w:r>
    </w:p>
  </w:footnote>
  <w:footnote w:type="continuationSeparator" w:id="0">
    <w:p w:rsidR="000C449B" w:rsidRDefault="000C44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-04-2020"/>
    <w:docVar w:name="MonthStart" w:val="01-04-2020"/>
    <w:docVar w:name="ShowDynamicGuides" w:val="1"/>
    <w:docVar w:name="ShowMarginGuides" w:val="0"/>
    <w:docVar w:name="ShowOutlines" w:val="0"/>
    <w:docVar w:name="ShowStaticGuides" w:val="0"/>
  </w:docVars>
  <w:rsids>
    <w:rsidRoot w:val="00113637"/>
    <w:rsid w:val="00044BCC"/>
    <w:rsid w:val="00056814"/>
    <w:rsid w:val="0006779F"/>
    <w:rsid w:val="000A20FE"/>
    <w:rsid w:val="000C449B"/>
    <w:rsid w:val="00113637"/>
    <w:rsid w:val="0011772B"/>
    <w:rsid w:val="0020362E"/>
    <w:rsid w:val="0027720C"/>
    <w:rsid w:val="002F6E35"/>
    <w:rsid w:val="00302BC1"/>
    <w:rsid w:val="00332CF3"/>
    <w:rsid w:val="00365ABF"/>
    <w:rsid w:val="003D3793"/>
    <w:rsid w:val="003D7DDA"/>
    <w:rsid w:val="00454FED"/>
    <w:rsid w:val="004C5B17"/>
    <w:rsid w:val="004E3B9F"/>
    <w:rsid w:val="005562FE"/>
    <w:rsid w:val="00733A05"/>
    <w:rsid w:val="007564A4"/>
    <w:rsid w:val="007777B1"/>
    <w:rsid w:val="00785F2D"/>
    <w:rsid w:val="007A49F2"/>
    <w:rsid w:val="00874C9A"/>
    <w:rsid w:val="009035F5"/>
    <w:rsid w:val="00944085"/>
    <w:rsid w:val="00946A27"/>
    <w:rsid w:val="009A0FFF"/>
    <w:rsid w:val="009C1A69"/>
    <w:rsid w:val="00A4654E"/>
    <w:rsid w:val="00A73BBF"/>
    <w:rsid w:val="00AB29FA"/>
    <w:rsid w:val="00B70858"/>
    <w:rsid w:val="00B8151A"/>
    <w:rsid w:val="00BC44EE"/>
    <w:rsid w:val="00C71D73"/>
    <w:rsid w:val="00C7735D"/>
    <w:rsid w:val="00CB1C1C"/>
    <w:rsid w:val="00D17693"/>
    <w:rsid w:val="00D62B10"/>
    <w:rsid w:val="00D93720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D1462E-B6A5-4FC6-9991-0E51B74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pancar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A2892503384C9899DDAFD07C81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55D9-27F8-4B4D-AD94-0FCB752FB972}"/>
      </w:docPartPr>
      <w:docPartBody>
        <w:p w:rsidR="00F70C5F" w:rsidRDefault="00F70C5F">
          <w:pPr>
            <w:pStyle w:val="93A2892503384C9899DDAFD07C81E232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C7E81162DCFA4303A527F25CF739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FF4E-4859-4882-A4F7-416461115B13}"/>
      </w:docPartPr>
      <w:docPartBody>
        <w:p w:rsidR="00F70C5F" w:rsidRDefault="00F70C5F">
          <w:pPr>
            <w:pStyle w:val="C7E81162DCFA4303A527F25CF739712F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B36C97CBE99D4D329C3794842FB9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1A44-1366-4B46-B427-C75542503F8E}"/>
      </w:docPartPr>
      <w:docPartBody>
        <w:p w:rsidR="00F70C5F" w:rsidRDefault="00F70C5F">
          <w:pPr>
            <w:pStyle w:val="B36C97CBE99D4D329C3794842FB9E2B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D374CC7161C6479E873245F723C4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6B1F-37DF-44C1-94F3-47A9E1132064}"/>
      </w:docPartPr>
      <w:docPartBody>
        <w:p w:rsidR="00F70C5F" w:rsidRDefault="00F70C5F">
          <w:pPr>
            <w:pStyle w:val="D374CC7161C6479E873245F723C4640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E7A2BED064874D9886951319EC34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F9BE-3D68-4BD4-B124-8BFB8DE1E4E2}"/>
      </w:docPartPr>
      <w:docPartBody>
        <w:p w:rsidR="00F70C5F" w:rsidRDefault="00F70C5F">
          <w:pPr>
            <w:pStyle w:val="E7A2BED064874D9886951319EC342970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092949455EA64557905EEF8D0D40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D9AF-33C0-48A1-B226-C138737B35E0}"/>
      </w:docPartPr>
      <w:docPartBody>
        <w:p w:rsidR="00F70C5F" w:rsidRDefault="00F70C5F">
          <w:pPr>
            <w:pStyle w:val="092949455EA64557905EEF8D0D403605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FA4172E8F9C040399569F30C449A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AFA0-267F-48B9-B55A-7A8DBA0CD147}"/>
      </w:docPartPr>
      <w:docPartBody>
        <w:p w:rsidR="00F70C5F" w:rsidRDefault="00F70C5F">
          <w:pPr>
            <w:pStyle w:val="FA4172E8F9C040399569F30C449A200D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F"/>
    <w:rsid w:val="00F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A2892503384C9899DDAFD07C81E232">
    <w:name w:val="93A2892503384C9899DDAFD07C81E232"/>
  </w:style>
  <w:style w:type="paragraph" w:customStyle="1" w:styleId="C7E81162DCFA4303A527F25CF739712F">
    <w:name w:val="C7E81162DCFA4303A527F25CF739712F"/>
  </w:style>
  <w:style w:type="paragraph" w:customStyle="1" w:styleId="B36C97CBE99D4D329C3794842FB9E2BE">
    <w:name w:val="B36C97CBE99D4D329C3794842FB9E2BE"/>
  </w:style>
  <w:style w:type="paragraph" w:customStyle="1" w:styleId="D374CC7161C6479E873245F723C46401">
    <w:name w:val="D374CC7161C6479E873245F723C46401"/>
  </w:style>
  <w:style w:type="paragraph" w:customStyle="1" w:styleId="E7A2BED064874D9886951319EC342970">
    <w:name w:val="E7A2BED064874D9886951319EC342970"/>
  </w:style>
  <w:style w:type="paragraph" w:customStyle="1" w:styleId="092949455EA64557905EEF8D0D403605">
    <w:name w:val="092949455EA64557905EEF8D0D403605"/>
  </w:style>
  <w:style w:type="paragraph" w:customStyle="1" w:styleId="FA4172E8F9C040399569F30C449A200D">
    <w:name w:val="FA4172E8F9C040399569F30C449A2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ector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pancarta</Template>
  <TotalTime>40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rios fernandez</cp:lastModifiedBy>
  <cp:revision>1</cp:revision>
  <dcterms:created xsi:type="dcterms:W3CDTF">2020-03-31T17:20:00Z</dcterms:created>
  <dcterms:modified xsi:type="dcterms:W3CDTF">2020-03-31T19:16:00Z</dcterms:modified>
  <cp:category/>
</cp:coreProperties>
</file>